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9785B" w14:textId="77777777" w:rsidR="00DD4E78" w:rsidRPr="00DD4E78" w:rsidRDefault="00DD4E78" w:rsidP="00B955D5">
      <w:pPr>
        <w:adjustRightInd w:val="0"/>
        <w:ind w:left="709" w:right="418"/>
        <w:jc w:val="right"/>
        <w:rPr>
          <w:rFonts w:ascii="UniversLTStd-LightCn" w:hAnsi="UniversLTStd-LightCn" w:cs="UniversLTStd-LightCn"/>
          <w:color w:val="404040"/>
          <w:szCs w:val="19"/>
        </w:rPr>
      </w:pPr>
    </w:p>
    <w:p w14:paraId="2FF7D11F" w14:textId="77777777" w:rsidR="0067485A" w:rsidRDefault="0067485A" w:rsidP="0067485A">
      <w:pPr>
        <w:pStyle w:val="Default"/>
        <w:spacing w:line="32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b/>
          <w:bCs/>
        </w:rPr>
        <w:t>DOMANDA DI PREISCRIZIONE</w:t>
      </w:r>
    </w:p>
    <w:p w14:paraId="511E601D" w14:textId="77777777" w:rsidR="0067485A" w:rsidRPr="0067485A" w:rsidRDefault="0067485A" w:rsidP="0067485A">
      <w:pPr>
        <w:pStyle w:val="Default"/>
        <w:spacing w:line="320" w:lineRule="exact"/>
        <w:jc w:val="center"/>
        <w:rPr>
          <w:b/>
          <w:bCs/>
        </w:rPr>
      </w:pPr>
      <w:r w:rsidRPr="0067485A">
        <w:rPr>
          <w:b/>
          <w:bCs/>
        </w:rPr>
        <w:t>A.S. 2024/2025</w:t>
      </w:r>
    </w:p>
    <w:p w14:paraId="155A07D0" w14:textId="77777777" w:rsidR="0067485A" w:rsidRPr="00B6134B" w:rsidRDefault="0067485A" w:rsidP="0067485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14"/>
          <w:szCs w:val="14"/>
          <w:lang w:eastAsia="en-US" w:bidi="ar-SA"/>
        </w:rPr>
      </w:pPr>
    </w:p>
    <w:p w14:paraId="39EA70C8" w14:textId="77777777" w:rsidR="0067485A" w:rsidRPr="00E53428" w:rsidRDefault="0067485A" w:rsidP="0067485A">
      <w:pPr>
        <w:pStyle w:val="Standard"/>
        <w:ind w:right="-388"/>
        <w:rPr>
          <w:rFonts w:asciiTheme="majorHAnsi" w:eastAsia="Calibri" w:hAnsiTheme="majorHAnsi" w:cstheme="majorHAnsi"/>
          <w:bCs/>
          <w:color w:val="212121"/>
          <w:sz w:val="20"/>
          <w:szCs w:val="20"/>
        </w:rPr>
      </w:pPr>
      <w:r w:rsidRPr="00E53428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>IL/LA SOTTOSCRITTO/A</w:t>
      </w:r>
    </w:p>
    <w:tbl>
      <w:tblPr>
        <w:tblW w:w="9522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66"/>
        <w:gridCol w:w="509"/>
        <w:gridCol w:w="462"/>
        <w:gridCol w:w="293"/>
        <w:gridCol w:w="1466"/>
        <w:gridCol w:w="2032"/>
      </w:tblGrid>
      <w:tr w:rsidR="0067485A" w:rsidRPr="00E53428" w14:paraId="442D7E04" w14:textId="77777777" w:rsidTr="007F458D">
        <w:trPr>
          <w:trHeight w:val="514"/>
        </w:trPr>
        <w:tc>
          <w:tcPr>
            <w:tcW w:w="4760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87AA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Cognome</w:t>
            </w:r>
          </w:p>
          <w:p w14:paraId="73626AE2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</w:p>
        </w:tc>
        <w:tc>
          <w:tcPr>
            <w:tcW w:w="4761" w:type="dxa"/>
            <w:gridSpan w:val="5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501F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Nome</w:t>
            </w:r>
          </w:p>
        </w:tc>
      </w:tr>
      <w:tr w:rsidR="0067485A" w:rsidRPr="00E53428" w14:paraId="1719C8CC" w14:textId="77777777" w:rsidTr="007F458D">
        <w:trPr>
          <w:trHeight w:hRule="exact" w:val="514"/>
        </w:trPr>
        <w:tc>
          <w:tcPr>
            <w:tcW w:w="5731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479B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nato/a</w:t>
            </w:r>
          </w:p>
          <w:p w14:paraId="0FEFCB38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E8E0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 xml:space="preserve">Il  </w:t>
            </w:r>
          </w:p>
        </w:tc>
      </w:tr>
      <w:tr w:rsidR="0067485A" w:rsidRPr="00E53428" w14:paraId="4C2657F6" w14:textId="77777777" w:rsidTr="007F458D">
        <w:trPr>
          <w:trHeight w:hRule="exact" w:val="514"/>
        </w:trPr>
        <w:tc>
          <w:tcPr>
            <w:tcW w:w="526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F17B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Codice fiscale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DE70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residente in</w:t>
            </w:r>
          </w:p>
        </w:tc>
      </w:tr>
      <w:tr w:rsidR="0067485A" w:rsidRPr="00E53428" w14:paraId="049403CD" w14:textId="77777777" w:rsidTr="007F458D">
        <w:trPr>
          <w:trHeight w:hRule="exact" w:val="514"/>
        </w:trPr>
        <w:tc>
          <w:tcPr>
            <w:tcW w:w="6024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5A12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via/p.zza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5F58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N°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3A814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CAP</w:t>
            </w:r>
          </w:p>
        </w:tc>
      </w:tr>
      <w:tr w:rsidR="0067485A" w:rsidRPr="00E53428" w14:paraId="15C09ACB" w14:textId="77777777" w:rsidTr="007F458D">
        <w:trPr>
          <w:trHeight w:hRule="exact" w:val="514"/>
        </w:trPr>
        <w:tc>
          <w:tcPr>
            <w:tcW w:w="469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7EC1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Tel/</w:t>
            </w:r>
            <w:proofErr w:type="spellStart"/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48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7D32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Email</w:t>
            </w:r>
          </w:p>
        </w:tc>
      </w:tr>
    </w:tbl>
    <w:p w14:paraId="18FF16FE" w14:textId="77777777" w:rsidR="0067485A" w:rsidRPr="00E53428" w:rsidRDefault="0067485A" w:rsidP="0067485A">
      <w:pPr>
        <w:pStyle w:val="Standard"/>
        <w:jc w:val="center"/>
        <w:rPr>
          <w:rFonts w:asciiTheme="majorHAnsi" w:eastAsia="Calibri" w:hAnsiTheme="majorHAnsi" w:cstheme="majorHAnsi"/>
          <w:bCs/>
          <w:color w:val="212121"/>
          <w:sz w:val="20"/>
          <w:szCs w:val="20"/>
        </w:rPr>
      </w:pPr>
    </w:p>
    <w:p w14:paraId="0D21DF6D" w14:textId="77777777" w:rsidR="0067485A" w:rsidRPr="00E53428" w:rsidRDefault="0067485A" w:rsidP="0067485A">
      <w:pPr>
        <w:pStyle w:val="Standard"/>
        <w:rPr>
          <w:rFonts w:asciiTheme="majorHAnsi" w:eastAsia="Calibri" w:hAnsiTheme="majorHAnsi" w:cstheme="majorHAnsi"/>
          <w:bCs/>
          <w:color w:val="212121"/>
          <w:sz w:val="20"/>
          <w:szCs w:val="20"/>
        </w:rPr>
      </w:pPr>
      <w:r w:rsidRPr="00E53428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>IN QUALITA’ DI</w:t>
      </w:r>
    </w:p>
    <w:p w14:paraId="67850135" w14:textId="77777777" w:rsidR="0067485A" w:rsidRPr="00E53428" w:rsidRDefault="0067485A" w:rsidP="0067485A">
      <w:pPr>
        <w:pStyle w:val="Nessunaspaziatura"/>
        <w:tabs>
          <w:tab w:val="left" w:pos="-1440"/>
        </w:tabs>
        <w:jc w:val="both"/>
        <w:rPr>
          <w:rFonts w:asciiTheme="majorHAnsi" w:eastAsia="Calibri" w:hAnsiTheme="majorHAnsi" w:cstheme="majorHAnsi"/>
          <w:bCs/>
          <w:color w:val="212121"/>
          <w:kern w:val="3"/>
          <w:lang w:bidi="hi-IN"/>
        </w:rPr>
      </w:pPr>
      <w:r w:rsidRPr="00E53428">
        <w:rPr>
          <w:rFonts w:ascii="Segoe UI Symbol" w:eastAsia="Calibri" w:hAnsi="Segoe UI Symbol" w:cs="Segoe UI Symbol"/>
          <w:bCs/>
          <w:color w:val="212121"/>
          <w:kern w:val="3"/>
          <w:lang w:bidi="hi-IN"/>
        </w:rPr>
        <w:t>☐</w:t>
      </w:r>
      <w:r w:rsidRPr="00E53428">
        <w:rPr>
          <w:rFonts w:asciiTheme="majorHAnsi" w:eastAsia="Calibri" w:hAnsiTheme="majorHAnsi" w:cstheme="majorHAnsi"/>
          <w:bCs/>
          <w:color w:val="212121"/>
          <w:kern w:val="3"/>
          <w:lang w:bidi="hi-IN"/>
        </w:rPr>
        <w:t xml:space="preserve"> allievo (solo se maggiorenne)</w:t>
      </w:r>
    </w:p>
    <w:p w14:paraId="748C3953" w14:textId="77777777" w:rsidR="0067485A" w:rsidRPr="00E53428" w:rsidRDefault="0067485A" w:rsidP="0067485A">
      <w:pPr>
        <w:pStyle w:val="Nessunaspaziatura"/>
        <w:tabs>
          <w:tab w:val="left" w:pos="-1440"/>
        </w:tabs>
        <w:jc w:val="both"/>
        <w:rPr>
          <w:rFonts w:asciiTheme="majorHAnsi" w:eastAsia="Calibri" w:hAnsiTheme="majorHAnsi" w:cstheme="majorHAnsi"/>
          <w:bCs/>
          <w:color w:val="212121"/>
          <w:kern w:val="3"/>
          <w:lang w:bidi="hi-IN"/>
        </w:rPr>
      </w:pPr>
      <w:r w:rsidRPr="00E53428">
        <w:rPr>
          <w:rFonts w:asciiTheme="majorHAnsi" w:eastAsia="Calibri" w:hAnsiTheme="majorHAnsi" w:cstheme="majorHAnsi"/>
          <w:bCs/>
          <w:color w:val="212121"/>
          <w:kern w:val="3"/>
          <w:lang w:bidi="hi-IN"/>
        </w:rPr>
        <w:t>oppure</w:t>
      </w:r>
    </w:p>
    <w:p w14:paraId="428014A5" w14:textId="77777777" w:rsidR="0067485A" w:rsidRPr="00E53428" w:rsidRDefault="0067485A" w:rsidP="0067485A">
      <w:pPr>
        <w:pStyle w:val="Nessunaspaziatura"/>
        <w:tabs>
          <w:tab w:val="left" w:pos="-1440"/>
        </w:tabs>
        <w:jc w:val="both"/>
        <w:rPr>
          <w:rFonts w:asciiTheme="majorHAnsi" w:eastAsia="Calibri" w:hAnsiTheme="majorHAnsi" w:cstheme="majorHAnsi"/>
          <w:bCs/>
          <w:color w:val="212121"/>
          <w:kern w:val="3"/>
          <w:lang w:bidi="hi-IN"/>
        </w:rPr>
      </w:pPr>
      <w:r w:rsidRPr="00E53428">
        <w:rPr>
          <w:rFonts w:ascii="Segoe UI Symbol" w:eastAsia="Calibri" w:hAnsi="Segoe UI Symbol" w:cs="Segoe UI Symbol"/>
          <w:bCs/>
          <w:color w:val="212121"/>
          <w:kern w:val="3"/>
          <w:lang w:bidi="hi-IN"/>
        </w:rPr>
        <w:t>☐</w:t>
      </w:r>
      <w:r w:rsidRPr="00E53428">
        <w:rPr>
          <w:rFonts w:asciiTheme="majorHAnsi" w:eastAsia="Calibri" w:hAnsiTheme="majorHAnsi" w:cstheme="majorHAnsi"/>
          <w:bCs/>
          <w:color w:val="212121"/>
          <w:kern w:val="3"/>
          <w:lang w:bidi="hi-IN"/>
        </w:rPr>
        <w:t xml:space="preserve"> genitore/tutore legale dell'allievo:</w:t>
      </w:r>
    </w:p>
    <w:tbl>
      <w:tblPr>
        <w:tblW w:w="944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1"/>
        <w:gridCol w:w="505"/>
        <w:gridCol w:w="457"/>
        <w:gridCol w:w="3760"/>
      </w:tblGrid>
      <w:tr w:rsidR="0067485A" w:rsidRPr="00E53428" w14:paraId="6E643128" w14:textId="77777777" w:rsidTr="007F458D">
        <w:trPr>
          <w:trHeight w:val="483"/>
        </w:trPr>
        <w:tc>
          <w:tcPr>
            <w:tcW w:w="472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E292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Cognome</w:t>
            </w:r>
          </w:p>
        </w:tc>
        <w:tc>
          <w:tcPr>
            <w:tcW w:w="4722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D2B5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Nome</w:t>
            </w:r>
          </w:p>
        </w:tc>
      </w:tr>
      <w:tr w:rsidR="0067485A" w:rsidRPr="00E53428" w14:paraId="37D2B12B" w14:textId="77777777" w:rsidTr="007F458D">
        <w:trPr>
          <w:trHeight w:hRule="exact" w:val="483"/>
        </w:trPr>
        <w:tc>
          <w:tcPr>
            <w:tcW w:w="5683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CFB5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nato/a</w:t>
            </w:r>
          </w:p>
          <w:p w14:paraId="7733161D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3BAF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 xml:space="preserve">Il  </w:t>
            </w:r>
          </w:p>
        </w:tc>
      </w:tr>
      <w:tr w:rsidR="0067485A" w:rsidRPr="00E53428" w14:paraId="50D48016" w14:textId="77777777" w:rsidTr="007F458D">
        <w:trPr>
          <w:trHeight w:hRule="exact" w:val="483"/>
        </w:trPr>
        <w:tc>
          <w:tcPr>
            <w:tcW w:w="522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9D8F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  <w:r w:rsidRPr="00E53428"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  <w:t>Codice fiscale</w:t>
            </w:r>
          </w:p>
        </w:tc>
        <w:tc>
          <w:tcPr>
            <w:tcW w:w="421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2FBF" w14:textId="77777777" w:rsidR="0067485A" w:rsidRPr="00E53428" w:rsidRDefault="0067485A" w:rsidP="007F458D">
            <w:pPr>
              <w:pStyle w:val="Standard"/>
              <w:rPr>
                <w:rFonts w:asciiTheme="majorHAnsi" w:eastAsia="Calibri" w:hAnsiTheme="majorHAnsi" w:cstheme="majorHAnsi"/>
                <w:bCs/>
                <w:color w:val="212121"/>
                <w:sz w:val="20"/>
                <w:szCs w:val="20"/>
              </w:rPr>
            </w:pPr>
          </w:p>
        </w:tc>
      </w:tr>
    </w:tbl>
    <w:p w14:paraId="0342B3B2" w14:textId="77777777" w:rsidR="0067485A" w:rsidRPr="00E53428" w:rsidRDefault="0067485A" w:rsidP="0067485A">
      <w:pPr>
        <w:pStyle w:val="Standard"/>
        <w:rPr>
          <w:rFonts w:asciiTheme="majorHAnsi" w:hAnsiTheme="majorHAnsi" w:cstheme="majorHAnsi"/>
        </w:rPr>
      </w:pPr>
    </w:p>
    <w:p w14:paraId="30F47620" w14:textId="63E2B0F3" w:rsidR="0067485A" w:rsidRPr="00E53428" w:rsidRDefault="0076074A" w:rsidP="0067485A">
      <w:pPr>
        <w:pStyle w:val="Standard"/>
        <w:jc w:val="center"/>
        <w:rPr>
          <w:rFonts w:asciiTheme="majorHAnsi" w:eastAsia="Calibri" w:hAnsiTheme="majorHAnsi" w:cstheme="majorHAnsi"/>
          <w:b/>
          <w:color w:val="212121"/>
          <w:sz w:val="20"/>
          <w:szCs w:val="20"/>
        </w:rPr>
      </w:pPr>
      <w:r>
        <w:rPr>
          <w:rFonts w:asciiTheme="majorHAnsi" w:eastAsia="Calibri" w:hAnsiTheme="majorHAnsi" w:cstheme="majorHAnsi"/>
          <w:b/>
          <w:color w:val="212121"/>
          <w:sz w:val="20"/>
          <w:szCs w:val="20"/>
        </w:rPr>
        <w:t>ESPRIME</w:t>
      </w:r>
    </w:p>
    <w:p w14:paraId="04BDED47" w14:textId="11CE5904" w:rsidR="0067485A" w:rsidRDefault="0067485A" w:rsidP="0067485A">
      <w:pPr>
        <w:pStyle w:val="Standard"/>
        <w:jc w:val="both"/>
        <w:rPr>
          <w:rFonts w:asciiTheme="majorHAnsi" w:eastAsia="Calibri" w:hAnsiTheme="majorHAnsi" w:cstheme="majorHAnsi"/>
          <w:bCs/>
          <w:color w:val="212121"/>
          <w:sz w:val="20"/>
          <w:szCs w:val="20"/>
        </w:rPr>
      </w:pPr>
      <w:r w:rsidRPr="00E53428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 xml:space="preserve">l’interesse all’iscrizione alla Scuola Civica di Musica di </w:t>
      </w:r>
      <w:r w:rsidR="00E53428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>Iglesias-Musei</w:t>
      </w:r>
      <w:r w:rsidRPr="00E53428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 xml:space="preserve"> </w:t>
      </w:r>
      <w:r w:rsidR="007E6A77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 xml:space="preserve">“Giovanni Cabras” </w:t>
      </w:r>
      <w:r w:rsidRPr="00E53428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>per l'anno scolastico 2024/2025 per la seguente disciplina</w:t>
      </w:r>
      <w:r w:rsidR="0099017D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 xml:space="preserve"> e </w:t>
      </w:r>
      <w:r w:rsidR="004A161A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>livello</w:t>
      </w:r>
      <w:r w:rsidR="0076074A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 xml:space="preserve">. </w:t>
      </w:r>
      <w:r w:rsidR="00920125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>L</w:t>
      </w:r>
      <w:r w:rsidR="00FF52CB" w:rsidRPr="008066D9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>’inserimento dell’allievo ne</w:t>
      </w:r>
      <w:r w:rsidR="00920125" w:rsidRPr="008066D9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 xml:space="preserve">l </w:t>
      </w:r>
      <w:r w:rsidR="00FF52CB" w:rsidRPr="008066D9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>livell</w:t>
      </w:r>
      <w:r w:rsidR="00920125" w:rsidRPr="008066D9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>o</w:t>
      </w:r>
      <w:r w:rsidR="00FF52CB" w:rsidRPr="008066D9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 xml:space="preserve"> di corso</w:t>
      </w:r>
      <w:r w:rsidR="00920125" w:rsidRPr="008066D9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 xml:space="preserve"> prescelto</w:t>
      </w:r>
      <w:r w:rsidR="00141DE1" w:rsidRPr="008066D9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 xml:space="preserve"> sarà</w:t>
      </w:r>
      <w:r w:rsidR="00E73CD0" w:rsidRPr="008066D9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 xml:space="preserve"> confermato </w:t>
      </w:r>
      <w:r w:rsidR="001453BA" w:rsidRPr="008066D9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 xml:space="preserve">dal docente di riferimento dopo aver </w:t>
      </w:r>
      <w:r w:rsidR="008066D9" w:rsidRPr="008066D9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 xml:space="preserve">verificato il </w:t>
      </w:r>
      <w:r w:rsidR="00FF52CB" w:rsidRPr="008066D9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 xml:space="preserve">grado di conoscenza e perfezionamento della disciplina </w:t>
      </w:r>
      <w:r w:rsidR="008066D9" w:rsidRPr="008066D9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 xml:space="preserve">raggiunto </w:t>
      </w:r>
      <w:r w:rsidR="00FF52CB" w:rsidRPr="008066D9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>dall’al</w:t>
      </w:r>
      <w:r w:rsidR="008066D9" w:rsidRPr="008066D9">
        <w:rPr>
          <w:rFonts w:asciiTheme="majorHAnsi" w:eastAsia="Calibri" w:hAnsiTheme="majorHAnsi" w:cstheme="majorHAnsi"/>
          <w:bCs/>
          <w:color w:val="212121"/>
          <w:sz w:val="20"/>
          <w:szCs w:val="20"/>
        </w:rPr>
        <w:t>lievo</w:t>
      </w:r>
    </w:p>
    <w:p w14:paraId="5A50E42F" w14:textId="77777777" w:rsidR="007B36BC" w:rsidRPr="00E53428" w:rsidRDefault="007B36BC" w:rsidP="0067485A">
      <w:pPr>
        <w:pStyle w:val="Standard"/>
        <w:jc w:val="both"/>
        <w:rPr>
          <w:rFonts w:asciiTheme="majorHAnsi" w:eastAsia="Calibri" w:hAnsiTheme="majorHAnsi" w:cstheme="majorHAnsi"/>
          <w:bCs/>
          <w:color w:val="212121"/>
          <w:sz w:val="20"/>
          <w:szCs w:val="20"/>
        </w:rPr>
      </w:pPr>
    </w:p>
    <w:tbl>
      <w:tblPr>
        <w:tblW w:w="99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6"/>
        <w:gridCol w:w="4966"/>
      </w:tblGrid>
      <w:tr w:rsidR="0099017D" w14:paraId="1D0C01B2" w14:textId="77777777" w:rsidTr="00EA3E78"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00C4" w14:textId="5BF0B54C" w:rsidR="002A459A" w:rsidRPr="002A459A" w:rsidRDefault="002A459A" w:rsidP="0099017D">
            <w:pPr>
              <w:pStyle w:val="Paragrafoelenco"/>
              <w:numPr>
                <w:ilvl w:val="0"/>
                <w:numId w:val="1"/>
              </w:numPr>
              <w:spacing w:line="320" w:lineRule="exact"/>
              <w:rPr>
                <w:rFonts w:ascii="Calibri" w:eastAsia="Calibri" w:hAnsi="Calibri" w:cs="Calibri"/>
                <w:bCs/>
                <w:lang w:eastAsia="zh-CN" w:bidi="hi-IN"/>
              </w:rPr>
            </w:pPr>
            <w:r w:rsidRPr="002A459A">
              <w:rPr>
                <w:rFonts w:ascii="Calibri" w:eastAsia="Calibri" w:hAnsi="Calibri" w:cs="Calibri"/>
                <w:bCs/>
                <w:lang w:eastAsia="zh-CN" w:bidi="hi-IN"/>
              </w:rPr>
              <w:t>Basso elettrico</w:t>
            </w:r>
          </w:p>
          <w:p w14:paraId="30ECC11B" w14:textId="5A6CFB35" w:rsidR="0099017D" w:rsidRDefault="0099017D" w:rsidP="0099017D">
            <w:pPr>
              <w:pStyle w:val="Paragrafoelenco"/>
              <w:numPr>
                <w:ilvl w:val="0"/>
                <w:numId w:val="1"/>
              </w:numPr>
              <w:spacing w:line="320" w:lineRule="exact"/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</w:pPr>
            <w:r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>Batteria</w:t>
            </w:r>
          </w:p>
          <w:p w14:paraId="63D4F2DC" w14:textId="1DFE82E4" w:rsidR="0019784A" w:rsidRDefault="0019784A" w:rsidP="0099017D">
            <w:pPr>
              <w:pStyle w:val="Paragrafoelenco"/>
              <w:numPr>
                <w:ilvl w:val="0"/>
                <w:numId w:val="1"/>
              </w:numPr>
              <w:spacing w:line="320" w:lineRule="exact"/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</w:pPr>
            <w:r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>Canto corale adulti</w:t>
            </w:r>
          </w:p>
          <w:p w14:paraId="5A10CB38" w14:textId="7FBA4F9D" w:rsidR="007B36BC" w:rsidRDefault="007B36BC" w:rsidP="0099017D">
            <w:pPr>
              <w:pStyle w:val="Paragrafoelenco"/>
              <w:numPr>
                <w:ilvl w:val="0"/>
                <w:numId w:val="1"/>
              </w:numPr>
              <w:spacing w:line="320" w:lineRule="exact"/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</w:pPr>
            <w:r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 xml:space="preserve">Canto corale voci bianche </w:t>
            </w:r>
          </w:p>
          <w:p w14:paraId="23740554" w14:textId="489DF845" w:rsidR="0099017D" w:rsidRPr="00F01E86" w:rsidRDefault="0099017D" w:rsidP="00F01E86">
            <w:pPr>
              <w:pStyle w:val="Paragrafoelenco"/>
              <w:numPr>
                <w:ilvl w:val="0"/>
                <w:numId w:val="1"/>
              </w:numPr>
              <w:spacing w:line="320" w:lineRule="exact"/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</w:pPr>
            <w:r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>Canto moderno</w:t>
            </w:r>
          </w:p>
          <w:p w14:paraId="34FD1CA4" w14:textId="77777777" w:rsidR="0099017D" w:rsidRDefault="0099017D" w:rsidP="0099017D">
            <w:pPr>
              <w:pStyle w:val="Paragrafoelenco"/>
              <w:numPr>
                <w:ilvl w:val="0"/>
                <w:numId w:val="1"/>
              </w:numPr>
              <w:spacing w:line="320" w:lineRule="exact"/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</w:pPr>
            <w:r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>Chitarra classica</w:t>
            </w:r>
          </w:p>
          <w:p w14:paraId="0C1E171A" w14:textId="11A58D85" w:rsidR="0099017D" w:rsidRDefault="0099017D" w:rsidP="00B157C0">
            <w:pPr>
              <w:pStyle w:val="Paragrafoelenco"/>
              <w:numPr>
                <w:ilvl w:val="0"/>
                <w:numId w:val="1"/>
              </w:numPr>
              <w:spacing w:line="320" w:lineRule="exact"/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</w:pPr>
            <w:r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>Chitarra moderna</w:t>
            </w:r>
          </w:p>
          <w:p w14:paraId="5626DDB9" w14:textId="5B122FBB" w:rsidR="0015106A" w:rsidRDefault="0015106A" w:rsidP="00B157C0">
            <w:pPr>
              <w:pStyle w:val="Paragrafoelenco"/>
              <w:numPr>
                <w:ilvl w:val="0"/>
                <w:numId w:val="1"/>
              </w:numPr>
              <w:spacing w:line="320" w:lineRule="exact"/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</w:pPr>
            <w:r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>Flauto</w:t>
            </w:r>
          </w:p>
          <w:p w14:paraId="27F4DF72" w14:textId="339EA3C5" w:rsidR="007B36BC" w:rsidRPr="00B157C0" w:rsidRDefault="007B36BC" w:rsidP="00B157C0">
            <w:pPr>
              <w:pStyle w:val="Paragrafoelenco"/>
              <w:numPr>
                <w:ilvl w:val="0"/>
                <w:numId w:val="1"/>
              </w:numPr>
              <w:spacing w:line="320" w:lineRule="exact"/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</w:pPr>
            <w:r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>Musicoterapia</w:t>
            </w:r>
          </w:p>
          <w:p w14:paraId="7968EC0D" w14:textId="77777777" w:rsidR="0099017D" w:rsidRDefault="0099017D" w:rsidP="0099017D">
            <w:pPr>
              <w:pStyle w:val="Paragrafoelenco"/>
              <w:numPr>
                <w:ilvl w:val="0"/>
                <w:numId w:val="1"/>
              </w:numPr>
              <w:spacing w:line="320" w:lineRule="exact"/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</w:pPr>
            <w:r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>Pianoforte classico</w:t>
            </w:r>
          </w:p>
          <w:p w14:paraId="01602436" w14:textId="77777777" w:rsidR="0099017D" w:rsidRDefault="0099017D" w:rsidP="0015106A">
            <w:pPr>
              <w:pStyle w:val="Paragrafoelenco"/>
              <w:numPr>
                <w:ilvl w:val="0"/>
                <w:numId w:val="1"/>
              </w:numPr>
              <w:spacing w:line="320" w:lineRule="exact"/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</w:pPr>
            <w:r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>Pianoforte moderno</w:t>
            </w:r>
          </w:p>
          <w:p w14:paraId="48088F5E" w14:textId="1025B7B7" w:rsidR="007B36BC" w:rsidRDefault="007B36BC" w:rsidP="0015106A">
            <w:pPr>
              <w:pStyle w:val="Paragrafoelenco"/>
              <w:numPr>
                <w:ilvl w:val="0"/>
                <w:numId w:val="1"/>
              </w:numPr>
              <w:spacing w:line="320" w:lineRule="exact"/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</w:pPr>
            <w:r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 xml:space="preserve">Propedeutica musicale </w:t>
            </w:r>
          </w:p>
          <w:p w14:paraId="7EAB9CED" w14:textId="7330360C" w:rsidR="007B36BC" w:rsidRDefault="007B36BC" w:rsidP="0015106A">
            <w:pPr>
              <w:pStyle w:val="Paragrafoelenco"/>
              <w:numPr>
                <w:ilvl w:val="0"/>
                <w:numId w:val="1"/>
              </w:numPr>
              <w:spacing w:line="320" w:lineRule="exact"/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</w:pPr>
            <w:r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 xml:space="preserve">Teatro musicale </w:t>
            </w:r>
          </w:p>
          <w:p w14:paraId="0383DEBB" w14:textId="30EE1E03" w:rsidR="000A36C8" w:rsidRPr="007B36BC" w:rsidRDefault="002A459A" w:rsidP="007B36BC">
            <w:pPr>
              <w:pStyle w:val="Paragrafoelenco"/>
              <w:numPr>
                <w:ilvl w:val="0"/>
                <w:numId w:val="1"/>
              </w:numPr>
              <w:spacing w:line="320" w:lineRule="exact"/>
              <w:rPr>
                <w:rFonts w:ascii="Calibri" w:eastAsia="Calibri" w:hAnsi="Calibri" w:cs="Calibri"/>
                <w:bCs/>
                <w:lang w:eastAsia="zh-CN" w:bidi="hi-IN"/>
              </w:rPr>
            </w:pPr>
            <w:r w:rsidRPr="002A459A">
              <w:rPr>
                <w:rFonts w:ascii="Calibri" w:eastAsia="Calibri" w:hAnsi="Calibri" w:cs="Calibri"/>
                <w:bCs/>
                <w:lang w:eastAsia="zh-CN" w:bidi="hi-IN"/>
              </w:rPr>
              <w:t>Violino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7A84" w14:textId="5DE8C637" w:rsidR="0099017D" w:rsidRDefault="004A161A" w:rsidP="00F01E86">
            <w:pPr>
              <w:pStyle w:val="Paragrafoelenco"/>
              <w:numPr>
                <w:ilvl w:val="0"/>
                <w:numId w:val="1"/>
              </w:numPr>
              <w:spacing w:line="320" w:lineRule="exact"/>
            </w:pPr>
            <w:r w:rsidRPr="00F01E86"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>Base</w:t>
            </w:r>
          </w:p>
          <w:p w14:paraId="5E69F597" w14:textId="1C0B25ED" w:rsidR="0099017D" w:rsidRDefault="004A161A" w:rsidP="0099017D">
            <w:pPr>
              <w:pStyle w:val="Paragrafoelenco"/>
              <w:numPr>
                <w:ilvl w:val="0"/>
                <w:numId w:val="1"/>
              </w:numPr>
              <w:spacing w:line="320" w:lineRule="exact"/>
            </w:pPr>
            <w:r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>Avanzato</w:t>
            </w:r>
          </w:p>
          <w:p w14:paraId="21FF8151" w14:textId="1D2C848D" w:rsidR="0099017D" w:rsidRDefault="009B4CB7" w:rsidP="0099017D">
            <w:pPr>
              <w:pStyle w:val="Paragrafoelenco"/>
              <w:numPr>
                <w:ilvl w:val="0"/>
                <w:numId w:val="1"/>
              </w:numPr>
              <w:spacing w:line="320" w:lineRule="exact"/>
            </w:pPr>
            <w:r>
              <w:rPr>
                <w:rFonts w:ascii="Calibri" w:eastAsia="Calibri" w:hAnsi="Calibri" w:cs="Calibri"/>
                <w:bCs/>
                <w:color w:val="212121"/>
                <w:lang w:eastAsia="zh-CN" w:bidi="hi-IN"/>
              </w:rPr>
              <w:t>Perfezionamento</w:t>
            </w:r>
          </w:p>
          <w:p w14:paraId="382E1B6F" w14:textId="1F717488" w:rsidR="0099017D" w:rsidRDefault="0099017D" w:rsidP="009B4CB7">
            <w:pPr>
              <w:pStyle w:val="Paragrafoelenco"/>
              <w:spacing w:line="320" w:lineRule="exact"/>
              <w:ind w:left="742" w:firstLine="0"/>
            </w:pPr>
          </w:p>
          <w:p w14:paraId="5BDF3548" w14:textId="77777777" w:rsidR="0099017D" w:rsidRDefault="0099017D" w:rsidP="00EA3E78">
            <w:pPr>
              <w:pStyle w:val="Standarduser"/>
              <w:jc w:val="both"/>
              <w:rPr>
                <w:rFonts w:ascii="Calibri" w:eastAsia="Calibri" w:hAnsi="Calibri" w:cs="Calibri"/>
                <w:bCs/>
                <w:color w:val="212121"/>
                <w:sz w:val="20"/>
                <w:szCs w:val="20"/>
              </w:rPr>
            </w:pPr>
          </w:p>
        </w:tc>
      </w:tr>
    </w:tbl>
    <w:p w14:paraId="0D3225A5" w14:textId="77777777" w:rsidR="00B955D5" w:rsidRPr="00E53428" w:rsidRDefault="00B955D5" w:rsidP="005B20FD">
      <w:pPr>
        <w:adjustRightInd w:val="0"/>
        <w:ind w:right="418"/>
        <w:rPr>
          <w:rFonts w:asciiTheme="majorHAnsi" w:hAnsiTheme="majorHAnsi" w:cstheme="majorHAnsi"/>
          <w:b/>
          <w:bCs/>
          <w:color w:val="404040"/>
          <w:szCs w:val="19"/>
        </w:rPr>
      </w:pPr>
    </w:p>
    <w:p w14:paraId="75EF9026" w14:textId="77777777" w:rsidR="009F1AFD" w:rsidRDefault="009F1AFD" w:rsidP="009F1AFD">
      <w:pPr>
        <w:pStyle w:val="Titolo1"/>
        <w:spacing w:before="1"/>
        <w:ind w:left="2420" w:right="2436"/>
        <w:rPr>
          <w:rFonts w:asciiTheme="minorHAnsi" w:eastAsia="Calibri" w:hAnsiTheme="minorHAnsi" w:cstheme="minorHAnsi"/>
          <w:bCs w:val="0"/>
          <w:color w:val="212121"/>
          <w:kern w:val="3"/>
          <w:sz w:val="20"/>
          <w:szCs w:val="20"/>
          <w:lang w:eastAsia="zh-CN" w:bidi="hi-IN"/>
        </w:rPr>
      </w:pPr>
    </w:p>
    <w:p w14:paraId="1B3C149D" w14:textId="77777777" w:rsidR="009F1AFD" w:rsidRDefault="009F1AFD" w:rsidP="009F1AFD">
      <w:pPr>
        <w:pStyle w:val="Titolo1"/>
        <w:spacing w:before="1"/>
        <w:ind w:left="2420" w:right="2436"/>
        <w:rPr>
          <w:rFonts w:asciiTheme="minorHAnsi" w:eastAsia="Calibri" w:hAnsiTheme="minorHAnsi" w:cstheme="minorHAnsi"/>
          <w:bCs w:val="0"/>
          <w:color w:val="212121"/>
          <w:kern w:val="3"/>
          <w:sz w:val="20"/>
          <w:szCs w:val="20"/>
          <w:lang w:eastAsia="zh-CN" w:bidi="hi-IN"/>
        </w:rPr>
      </w:pPr>
    </w:p>
    <w:p w14:paraId="5C9EB692" w14:textId="184528C8" w:rsidR="009F1AFD" w:rsidRPr="009F1AFD" w:rsidRDefault="009F1AFD" w:rsidP="009F1AFD">
      <w:pPr>
        <w:pStyle w:val="Titolo1"/>
        <w:spacing w:before="1"/>
        <w:ind w:left="2420" w:right="2436"/>
        <w:rPr>
          <w:rFonts w:asciiTheme="majorHAnsi" w:eastAsia="Calibri" w:hAnsiTheme="majorHAnsi" w:cstheme="majorHAnsi"/>
          <w:bCs w:val="0"/>
          <w:color w:val="212121"/>
          <w:kern w:val="3"/>
          <w:sz w:val="20"/>
          <w:szCs w:val="20"/>
          <w:lang w:eastAsia="zh-CN" w:bidi="hi-IN"/>
        </w:rPr>
      </w:pPr>
      <w:r w:rsidRPr="009F1AFD">
        <w:rPr>
          <w:rFonts w:asciiTheme="majorHAnsi" w:eastAsia="Calibri" w:hAnsiTheme="majorHAnsi" w:cstheme="majorHAnsi"/>
          <w:bCs w:val="0"/>
          <w:color w:val="212121"/>
          <w:kern w:val="3"/>
          <w:sz w:val="20"/>
          <w:szCs w:val="20"/>
          <w:lang w:eastAsia="zh-CN" w:bidi="hi-IN"/>
        </w:rPr>
        <w:t xml:space="preserve">AUTORIZZA altresì il COMUNE di </w:t>
      </w:r>
      <w:r w:rsidR="001F7EDE">
        <w:rPr>
          <w:rFonts w:asciiTheme="majorHAnsi" w:eastAsia="Calibri" w:hAnsiTheme="majorHAnsi" w:cstheme="majorHAnsi"/>
          <w:bCs w:val="0"/>
          <w:color w:val="212121"/>
          <w:kern w:val="3"/>
          <w:sz w:val="20"/>
          <w:szCs w:val="20"/>
          <w:lang w:eastAsia="zh-CN" w:bidi="hi-IN"/>
        </w:rPr>
        <w:t>IGLESIAS</w:t>
      </w:r>
    </w:p>
    <w:p w14:paraId="4FCEDBE0" w14:textId="77777777" w:rsidR="009F1AFD" w:rsidRPr="009F1AFD" w:rsidRDefault="009F1AFD" w:rsidP="009F1AFD">
      <w:pPr>
        <w:pStyle w:val="Corpotesto"/>
        <w:spacing w:before="1"/>
        <w:rPr>
          <w:rFonts w:asciiTheme="majorHAnsi" w:eastAsia="Calibri" w:hAnsiTheme="majorHAnsi" w:cstheme="majorHAnsi"/>
          <w:bCs/>
          <w:color w:val="212121"/>
          <w:kern w:val="3"/>
          <w:sz w:val="20"/>
          <w:szCs w:val="20"/>
          <w:lang w:eastAsia="zh-CN" w:bidi="hi-IN"/>
        </w:rPr>
      </w:pPr>
    </w:p>
    <w:p w14:paraId="4DD5FC3D" w14:textId="77777777" w:rsidR="009F1AFD" w:rsidRPr="009F1AFD" w:rsidRDefault="009F1AFD" w:rsidP="009F1AFD">
      <w:pPr>
        <w:pStyle w:val="Paragrafoelenco"/>
        <w:numPr>
          <w:ilvl w:val="0"/>
          <w:numId w:val="2"/>
        </w:numPr>
        <w:suppressAutoHyphens w:val="0"/>
        <w:autoSpaceDE w:val="0"/>
        <w:spacing w:line="276" w:lineRule="auto"/>
        <w:ind w:left="426"/>
        <w:textAlignment w:val="auto"/>
        <w:rPr>
          <w:rFonts w:asciiTheme="majorHAnsi" w:eastAsia="Calibri" w:hAnsiTheme="majorHAnsi" w:cstheme="majorHAnsi"/>
          <w:bCs/>
          <w:color w:val="212121"/>
          <w:lang w:eastAsia="zh-CN" w:bidi="hi-IN"/>
        </w:rPr>
      </w:pPr>
      <w:r w:rsidRPr="009F1AFD">
        <w:rPr>
          <w:rFonts w:asciiTheme="majorHAnsi" w:eastAsia="Calibri" w:hAnsiTheme="majorHAnsi" w:cstheme="majorHAnsi"/>
          <w:bCs/>
          <w:color w:val="212121"/>
          <w:lang w:eastAsia="zh-CN" w:bidi="hi-IN"/>
        </w:rPr>
        <w:t xml:space="preserve">al trattamento dei dati personali ai fini dell’espletamento delle procedure inerenti all’organizzazione e svolgimento dei corsi, delle manifestazioni culturali e delle altre attività previste dal Regolamento di Organizzazione della scuola stessa nonché la trasmissione dei dati ad altri soggetti per fini istituzionali nel rispetto degli obblighi di sicurezze e riservatezza ai sensi e per gli effetti degli articoli 13 e 14 del Regolamento (UE) 2016/679 "General Data </w:t>
      </w:r>
      <w:proofErr w:type="spellStart"/>
      <w:r w:rsidRPr="009F1AFD">
        <w:rPr>
          <w:rFonts w:asciiTheme="majorHAnsi" w:eastAsia="Calibri" w:hAnsiTheme="majorHAnsi" w:cstheme="majorHAnsi"/>
          <w:bCs/>
          <w:color w:val="212121"/>
          <w:lang w:eastAsia="zh-CN" w:bidi="hi-IN"/>
        </w:rPr>
        <w:t>Protection</w:t>
      </w:r>
      <w:proofErr w:type="spellEnd"/>
      <w:r w:rsidRPr="009F1AFD">
        <w:rPr>
          <w:rFonts w:asciiTheme="majorHAnsi" w:eastAsia="Calibri" w:hAnsiTheme="majorHAnsi" w:cstheme="majorHAnsi"/>
          <w:bCs/>
          <w:color w:val="212121"/>
          <w:lang w:eastAsia="zh-CN" w:bidi="hi-IN"/>
        </w:rPr>
        <w:t xml:space="preserve"> </w:t>
      </w:r>
      <w:proofErr w:type="spellStart"/>
      <w:r w:rsidRPr="009F1AFD">
        <w:rPr>
          <w:rFonts w:asciiTheme="majorHAnsi" w:eastAsia="Calibri" w:hAnsiTheme="majorHAnsi" w:cstheme="majorHAnsi"/>
          <w:bCs/>
          <w:color w:val="212121"/>
          <w:lang w:eastAsia="zh-CN" w:bidi="hi-IN"/>
        </w:rPr>
        <w:t>Regulation</w:t>
      </w:r>
      <w:proofErr w:type="spellEnd"/>
      <w:r w:rsidRPr="009F1AFD">
        <w:rPr>
          <w:rFonts w:asciiTheme="majorHAnsi" w:eastAsia="Calibri" w:hAnsiTheme="majorHAnsi" w:cstheme="majorHAnsi"/>
          <w:bCs/>
          <w:color w:val="212121"/>
          <w:lang w:eastAsia="zh-CN" w:bidi="hi-IN"/>
        </w:rPr>
        <w:t>" – GDPR.;</w:t>
      </w:r>
    </w:p>
    <w:p w14:paraId="253A7E2A" w14:textId="77777777" w:rsidR="009F1AFD" w:rsidRPr="009F1AFD" w:rsidRDefault="009F1AFD" w:rsidP="009F1AFD">
      <w:pPr>
        <w:pStyle w:val="Paragrafoelenco"/>
        <w:numPr>
          <w:ilvl w:val="0"/>
          <w:numId w:val="2"/>
        </w:numPr>
        <w:suppressAutoHyphens w:val="0"/>
        <w:autoSpaceDE w:val="0"/>
        <w:spacing w:line="276" w:lineRule="auto"/>
        <w:ind w:left="426"/>
        <w:textAlignment w:val="auto"/>
        <w:rPr>
          <w:rFonts w:asciiTheme="majorHAnsi" w:eastAsia="Calibri" w:hAnsiTheme="majorHAnsi" w:cstheme="majorHAnsi"/>
          <w:bCs/>
          <w:color w:val="212121"/>
          <w:lang w:eastAsia="zh-CN" w:bidi="hi-IN"/>
        </w:rPr>
      </w:pPr>
      <w:r w:rsidRPr="009F1AFD">
        <w:rPr>
          <w:rFonts w:asciiTheme="majorHAnsi" w:eastAsia="Calibri" w:hAnsiTheme="majorHAnsi" w:cstheme="majorHAnsi"/>
          <w:bCs/>
          <w:color w:val="212121"/>
          <w:lang w:eastAsia="zh-CN" w:bidi="hi-IN"/>
        </w:rPr>
        <w:t>all’effettuazione di servizi fotografici e/o audiovisivi (del sottoscritto o dei figli, se minori) durante i vari momenti della giornata scolastica e dei saggi finali, ai fini della: formazione, ricerca e documentazione dell’attività didattica; divulgazione della ricerca didattica e delle esperienze effettuate sotto forma di documento in convegni e altri ambiti di studio. Tale autorizzazione si intende libera dal versamento di qualsiasi corrispettivo e valida per l’intera permanenza dell’allievo nella scuola.</w:t>
      </w:r>
    </w:p>
    <w:p w14:paraId="5006C81B" w14:textId="77777777" w:rsidR="009F1AFD" w:rsidRPr="009F1AFD" w:rsidRDefault="009F1AFD" w:rsidP="009F1AFD">
      <w:pPr>
        <w:spacing w:line="276" w:lineRule="auto"/>
        <w:ind w:left="66"/>
        <w:rPr>
          <w:rFonts w:asciiTheme="majorHAnsi" w:eastAsia="Calibri" w:hAnsiTheme="majorHAnsi" w:cstheme="majorHAnsi"/>
          <w:bCs/>
          <w:color w:val="212121"/>
          <w:kern w:val="3"/>
          <w:sz w:val="20"/>
          <w:szCs w:val="20"/>
          <w:lang w:eastAsia="zh-CN" w:bidi="hi-IN"/>
        </w:rPr>
      </w:pPr>
    </w:p>
    <w:p w14:paraId="2F378C27" w14:textId="77777777" w:rsidR="009F1AFD" w:rsidRPr="009F1AFD" w:rsidRDefault="009F1AFD" w:rsidP="009F1AFD">
      <w:pPr>
        <w:pStyle w:val="Paragrafoelenco"/>
        <w:spacing w:line="276" w:lineRule="auto"/>
        <w:ind w:left="426" w:firstLine="0"/>
        <w:rPr>
          <w:rFonts w:asciiTheme="majorHAnsi" w:eastAsia="Calibri" w:hAnsiTheme="majorHAnsi" w:cstheme="majorHAnsi"/>
          <w:bCs/>
          <w:color w:val="212121"/>
          <w:lang w:eastAsia="zh-CN" w:bidi="hi-IN"/>
        </w:rPr>
      </w:pPr>
    </w:p>
    <w:p w14:paraId="01086D91" w14:textId="745338C5" w:rsidR="009F1AFD" w:rsidRDefault="001F7EDE" w:rsidP="009F1AFD">
      <w:pPr>
        <w:pStyle w:val="Corpotesto"/>
        <w:tabs>
          <w:tab w:val="left" w:pos="2872"/>
        </w:tabs>
        <w:spacing w:before="93"/>
        <w:ind w:left="347"/>
        <w:rPr>
          <w:rFonts w:asciiTheme="majorHAnsi" w:eastAsia="Calibri" w:hAnsiTheme="majorHAnsi" w:cstheme="majorHAnsi"/>
          <w:bCs/>
          <w:color w:val="212121"/>
          <w:kern w:val="3"/>
          <w:sz w:val="20"/>
          <w:szCs w:val="20"/>
          <w:lang w:eastAsia="zh-CN" w:bidi="hi-IN"/>
        </w:rPr>
      </w:pPr>
      <w:r>
        <w:rPr>
          <w:rFonts w:asciiTheme="majorHAnsi" w:eastAsia="Calibri" w:hAnsiTheme="majorHAnsi" w:cstheme="majorHAnsi"/>
          <w:bCs/>
          <w:color w:val="212121"/>
          <w:kern w:val="3"/>
          <w:sz w:val="20"/>
          <w:szCs w:val="20"/>
          <w:lang w:eastAsia="zh-CN" w:bidi="hi-IN"/>
        </w:rPr>
        <w:t>Iglesias</w:t>
      </w:r>
      <w:r w:rsidR="009F1AFD" w:rsidRPr="009F1AFD">
        <w:rPr>
          <w:rFonts w:asciiTheme="majorHAnsi" w:eastAsia="Calibri" w:hAnsiTheme="majorHAnsi" w:cstheme="majorHAnsi"/>
          <w:bCs/>
          <w:color w:val="212121"/>
          <w:kern w:val="3"/>
          <w:sz w:val="20"/>
          <w:szCs w:val="20"/>
          <w:lang w:eastAsia="zh-CN" w:bidi="hi-IN"/>
        </w:rPr>
        <w:t xml:space="preserve">, li  </w:t>
      </w:r>
      <w:r w:rsidR="009F1AFD" w:rsidRPr="009F1AFD">
        <w:rPr>
          <w:rFonts w:asciiTheme="majorHAnsi" w:eastAsia="Calibri" w:hAnsiTheme="majorHAnsi" w:cstheme="majorHAnsi"/>
          <w:bCs/>
          <w:color w:val="212121"/>
          <w:kern w:val="3"/>
          <w:sz w:val="20"/>
          <w:szCs w:val="20"/>
          <w:lang w:eastAsia="zh-CN" w:bidi="hi-IN"/>
        </w:rPr>
        <w:tab/>
      </w:r>
    </w:p>
    <w:p w14:paraId="53AE26E8" w14:textId="77777777" w:rsidR="001F7EDE" w:rsidRDefault="001F7EDE" w:rsidP="009F1AFD">
      <w:pPr>
        <w:pStyle w:val="Corpotesto"/>
        <w:tabs>
          <w:tab w:val="left" w:pos="2872"/>
        </w:tabs>
        <w:spacing w:before="93"/>
        <w:ind w:left="347"/>
        <w:rPr>
          <w:rFonts w:asciiTheme="majorHAnsi" w:eastAsia="Calibri" w:hAnsiTheme="majorHAnsi" w:cstheme="majorHAnsi"/>
          <w:bCs/>
          <w:color w:val="212121"/>
          <w:kern w:val="3"/>
          <w:sz w:val="20"/>
          <w:szCs w:val="20"/>
          <w:lang w:eastAsia="zh-CN" w:bidi="hi-IN"/>
        </w:rPr>
      </w:pPr>
    </w:p>
    <w:p w14:paraId="2D39CBD2" w14:textId="77777777" w:rsidR="001F7EDE" w:rsidRPr="009F1AFD" w:rsidRDefault="001F7EDE" w:rsidP="009F1AFD">
      <w:pPr>
        <w:pStyle w:val="Corpotesto"/>
        <w:tabs>
          <w:tab w:val="left" w:pos="2872"/>
        </w:tabs>
        <w:spacing w:before="93"/>
        <w:ind w:left="347"/>
        <w:rPr>
          <w:rFonts w:asciiTheme="majorHAnsi" w:eastAsia="Calibri" w:hAnsiTheme="majorHAnsi" w:cstheme="majorHAnsi"/>
          <w:bCs/>
          <w:color w:val="212121"/>
          <w:kern w:val="3"/>
          <w:sz w:val="20"/>
          <w:szCs w:val="20"/>
          <w:lang w:eastAsia="zh-CN" w:bidi="hi-IN"/>
        </w:rPr>
      </w:pPr>
    </w:p>
    <w:p w14:paraId="3B600C66" w14:textId="77777777" w:rsidR="009F1AFD" w:rsidRPr="009F1AFD" w:rsidRDefault="009F1AFD" w:rsidP="009F1AFD">
      <w:pPr>
        <w:pStyle w:val="Corpotesto"/>
        <w:spacing w:before="127"/>
        <w:ind w:left="4783"/>
        <w:rPr>
          <w:rFonts w:asciiTheme="majorHAnsi" w:eastAsia="Calibri" w:hAnsiTheme="majorHAnsi" w:cstheme="majorHAnsi"/>
          <w:bCs/>
          <w:color w:val="212121"/>
          <w:kern w:val="3"/>
          <w:sz w:val="20"/>
          <w:szCs w:val="20"/>
          <w:lang w:eastAsia="zh-CN" w:bidi="hi-IN"/>
        </w:rPr>
      </w:pPr>
      <w:r w:rsidRPr="009F1AFD">
        <w:rPr>
          <w:rFonts w:asciiTheme="majorHAnsi" w:eastAsia="Calibri" w:hAnsiTheme="majorHAnsi" w:cstheme="majorHAnsi"/>
          <w:bCs/>
          <w:color w:val="212121"/>
          <w:kern w:val="3"/>
          <w:sz w:val="20"/>
          <w:szCs w:val="20"/>
          <w:lang w:eastAsia="zh-CN" w:bidi="hi-IN"/>
        </w:rPr>
        <w:t>Firma leggibile (di un genitore/tutore in caso di minori)</w:t>
      </w:r>
    </w:p>
    <w:p w14:paraId="6EC86BC9" w14:textId="77777777" w:rsidR="009F1AFD" w:rsidRPr="009F1AFD" w:rsidRDefault="009F1AFD" w:rsidP="009F1AFD">
      <w:pPr>
        <w:pStyle w:val="Corpotesto"/>
        <w:spacing w:before="127"/>
        <w:ind w:left="4783"/>
        <w:rPr>
          <w:rFonts w:asciiTheme="majorHAnsi" w:eastAsia="Calibri" w:hAnsiTheme="majorHAnsi" w:cstheme="majorHAnsi"/>
          <w:bCs/>
          <w:color w:val="212121"/>
          <w:kern w:val="3"/>
          <w:sz w:val="20"/>
          <w:szCs w:val="20"/>
          <w:lang w:eastAsia="zh-CN" w:bidi="hi-IN"/>
        </w:rPr>
      </w:pPr>
    </w:p>
    <w:p w14:paraId="19DBF54F" w14:textId="77777777" w:rsidR="009F1AFD" w:rsidRPr="009F1AFD" w:rsidRDefault="009F1AFD" w:rsidP="009F1AFD">
      <w:pPr>
        <w:pStyle w:val="Corpotesto"/>
        <w:spacing w:before="1"/>
        <w:rPr>
          <w:rFonts w:asciiTheme="majorHAnsi" w:eastAsia="Calibri" w:hAnsiTheme="majorHAnsi" w:cstheme="majorHAnsi"/>
          <w:bCs/>
          <w:color w:val="212121"/>
          <w:kern w:val="3"/>
          <w:sz w:val="20"/>
          <w:szCs w:val="20"/>
          <w:lang w:eastAsia="zh-CN" w:bidi="hi-IN"/>
        </w:rPr>
      </w:pPr>
      <w:r w:rsidRPr="009F1AFD">
        <w:rPr>
          <w:rFonts w:asciiTheme="majorHAnsi" w:eastAsia="Calibri" w:hAnsiTheme="majorHAnsi" w:cstheme="majorHAnsi"/>
          <w:bCs/>
          <w:noProof/>
          <w:color w:val="212121"/>
          <w:kern w:val="3"/>
          <w:sz w:val="20"/>
          <w:szCs w:val="20"/>
          <w:lang w:eastAsia="zh-CN" w:bidi="hi-I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977295" wp14:editId="6713AD52">
                <wp:simplePos x="0" y="0"/>
                <wp:positionH relativeFrom="page">
                  <wp:posOffset>3440430</wp:posOffset>
                </wp:positionH>
                <wp:positionV relativeFrom="paragraph">
                  <wp:posOffset>234315</wp:posOffset>
                </wp:positionV>
                <wp:extent cx="302895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C81B6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.9pt,18.45pt" to="509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" strokeweight=".24536mm">
                <w10:wrap type="topAndBottom" anchorx="page"/>
              </v:line>
            </w:pict>
          </mc:Fallback>
        </mc:AlternateContent>
      </w:r>
    </w:p>
    <w:p w14:paraId="265E91C5" w14:textId="77777777" w:rsidR="009F1AFD" w:rsidRPr="009F1AFD" w:rsidRDefault="009F1AFD" w:rsidP="009F1AFD">
      <w:pPr>
        <w:tabs>
          <w:tab w:val="left" w:pos="2865"/>
        </w:tabs>
        <w:spacing w:line="276" w:lineRule="auto"/>
        <w:rPr>
          <w:rFonts w:asciiTheme="majorHAnsi" w:eastAsia="Calibri" w:hAnsiTheme="majorHAnsi" w:cstheme="majorHAnsi"/>
          <w:bCs/>
          <w:color w:val="212121"/>
          <w:kern w:val="3"/>
          <w:sz w:val="20"/>
          <w:szCs w:val="20"/>
          <w:lang w:eastAsia="zh-CN" w:bidi="hi-IN"/>
        </w:rPr>
      </w:pPr>
    </w:p>
    <w:p w14:paraId="150B03A4" w14:textId="77777777" w:rsidR="009F1AFD" w:rsidRPr="009F1AFD" w:rsidRDefault="009F1AFD" w:rsidP="009F1AFD">
      <w:pPr>
        <w:spacing w:line="312" w:lineRule="atLeast"/>
        <w:ind w:right="-172"/>
        <w:jc w:val="both"/>
        <w:rPr>
          <w:rFonts w:asciiTheme="majorHAnsi" w:eastAsia="Calibri" w:hAnsiTheme="majorHAnsi" w:cstheme="majorHAnsi"/>
          <w:bCs/>
          <w:color w:val="212121"/>
          <w:kern w:val="3"/>
          <w:sz w:val="20"/>
          <w:szCs w:val="20"/>
          <w:lang w:eastAsia="zh-CN" w:bidi="hi-IN"/>
        </w:rPr>
      </w:pPr>
    </w:p>
    <w:p w14:paraId="57DAD460" w14:textId="77777777" w:rsidR="00B955D5" w:rsidRPr="00E53428" w:rsidRDefault="00B955D5" w:rsidP="00B955D5">
      <w:pPr>
        <w:spacing w:line="320" w:lineRule="exact"/>
        <w:ind w:right="418"/>
        <w:jc w:val="both"/>
        <w:rPr>
          <w:rFonts w:asciiTheme="majorHAnsi" w:hAnsiTheme="majorHAnsi" w:cstheme="majorHAnsi"/>
          <w:color w:val="404040"/>
          <w:szCs w:val="19"/>
        </w:rPr>
      </w:pPr>
    </w:p>
    <w:sectPr w:rsidR="00B955D5" w:rsidRPr="00E53428" w:rsidSect="005C271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A3DAE" w14:textId="77777777" w:rsidR="003B5F69" w:rsidRDefault="003B5F69">
      <w:r>
        <w:separator/>
      </w:r>
    </w:p>
  </w:endnote>
  <w:endnote w:type="continuationSeparator" w:id="0">
    <w:p w14:paraId="64945FE1" w14:textId="77777777" w:rsidR="003B5F69" w:rsidRDefault="003B5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LTStd-LightCn">
    <w:altName w:val="Calibri"/>
    <w:charset w:val="00"/>
    <w:family w:val="swiss"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B67AD" w14:textId="74984227" w:rsidR="00E156E4" w:rsidRDefault="0038473C" w:rsidP="00F00340">
    <w:pPr>
      <w:pStyle w:val="Pidipagina"/>
      <w:ind w:hanging="567"/>
    </w:pPr>
    <w:r>
      <w:rPr>
        <w:noProof/>
      </w:rPr>
      <w:drawing>
        <wp:inline distT="0" distB="0" distL="0" distR="0" wp14:anchorId="102EDAB1" wp14:editId="708869FA">
          <wp:extent cx="2425700" cy="665480"/>
          <wp:effectExtent l="0" t="0" r="0" b="1270"/>
          <wp:docPr id="2048408626" name="Immagine 2048408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 rotWithShape="1">
                  <a:blip r:embed="rId1"/>
                  <a:srcRect l="67845"/>
                  <a:stretch/>
                </pic:blipFill>
                <pic:spPr bwMode="auto">
                  <a:xfrm>
                    <a:off x="0" y="0"/>
                    <a:ext cx="2427023" cy="665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39BC" w14:textId="0A73D454" w:rsidR="00E156E4" w:rsidRDefault="006B1BFC" w:rsidP="00E156E4">
    <w:pPr>
      <w:pStyle w:val="Pidipagina"/>
      <w:ind w:left="-567"/>
    </w:pPr>
    <w:r>
      <w:rPr>
        <w:noProof/>
      </w:rPr>
      <w:drawing>
        <wp:inline distT="0" distB="0" distL="0" distR="0" wp14:anchorId="1900DEF6" wp14:editId="51763F29">
          <wp:extent cx="2425700" cy="665480"/>
          <wp:effectExtent l="0" t="0" r="0" b="1270"/>
          <wp:docPr id="518242619" name="Immagine 518242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 rotWithShape="1">
                  <a:blip r:embed="rId1"/>
                  <a:srcRect l="67845"/>
                  <a:stretch/>
                </pic:blipFill>
                <pic:spPr bwMode="auto">
                  <a:xfrm>
                    <a:off x="0" y="0"/>
                    <a:ext cx="2427023" cy="665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A5E69" w14:textId="77777777" w:rsidR="003B5F69" w:rsidRDefault="003B5F69">
      <w:r>
        <w:separator/>
      </w:r>
    </w:p>
  </w:footnote>
  <w:footnote w:type="continuationSeparator" w:id="0">
    <w:p w14:paraId="32D007BA" w14:textId="77777777" w:rsidR="003B5F69" w:rsidRDefault="003B5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2DE7" w14:textId="77777777" w:rsidR="00E156E4" w:rsidRDefault="00940C49" w:rsidP="0047521E">
    <w:pPr>
      <w:ind w:hanging="567"/>
    </w:pPr>
    <w:r>
      <w:rPr>
        <w:noProof/>
      </w:rPr>
      <w:drawing>
        <wp:inline distT="0" distB="0" distL="0" distR="0" wp14:anchorId="164032F6" wp14:editId="37EFD79E">
          <wp:extent cx="7696200" cy="123380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624" cy="123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90C5" w14:textId="77777777" w:rsidR="00E156E4" w:rsidRDefault="006A1A94" w:rsidP="006A1A94">
    <w:pPr>
      <w:pStyle w:val="Intestazione"/>
      <w:tabs>
        <w:tab w:val="clear" w:pos="4819"/>
        <w:tab w:val="clear" w:pos="9638"/>
        <w:tab w:val="left" w:pos="1520"/>
      </w:tabs>
      <w:ind w:left="-567"/>
    </w:pPr>
    <w:r>
      <w:tab/>
    </w:r>
    <w:r w:rsidR="00940C49">
      <w:rPr>
        <w:noProof/>
      </w:rPr>
      <w:drawing>
        <wp:inline distT="0" distB="0" distL="0" distR="0" wp14:anchorId="072F9BFC" wp14:editId="487FCA98">
          <wp:extent cx="7543800" cy="123380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7677" cy="1234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92B91"/>
    <w:multiLevelType w:val="hybridMultilevel"/>
    <w:tmpl w:val="493028B2"/>
    <w:lvl w:ilvl="0" w:tplc="29C23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2D4A"/>
    <w:multiLevelType w:val="hybridMultilevel"/>
    <w:tmpl w:val="5228559E"/>
    <w:lvl w:ilvl="0" w:tplc="29C23E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A5D78"/>
    <w:multiLevelType w:val="multilevel"/>
    <w:tmpl w:val="FC4EE700"/>
    <w:lvl w:ilvl="0">
      <w:numFmt w:val="bullet"/>
      <w:lvlText w:val=""/>
      <w:lvlJc w:val="left"/>
      <w:pPr>
        <w:ind w:left="74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02" w:hanging="360"/>
      </w:pPr>
      <w:rPr>
        <w:rFonts w:ascii="Wingdings" w:hAnsi="Wingdings"/>
      </w:rPr>
    </w:lvl>
  </w:abstractNum>
  <w:num w:numId="1" w16cid:durableId="1141460129">
    <w:abstractNumId w:val="2"/>
  </w:num>
  <w:num w:numId="2" w16cid:durableId="668139829">
    <w:abstractNumId w:val="0"/>
  </w:num>
  <w:num w:numId="3" w16cid:durableId="121250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B4"/>
    <w:rsid w:val="000321B9"/>
    <w:rsid w:val="00055018"/>
    <w:rsid w:val="000A36C8"/>
    <w:rsid w:val="00123ACF"/>
    <w:rsid w:val="00141DE1"/>
    <w:rsid w:val="001453BA"/>
    <w:rsid w:val="00147837"/>
    <w:rsid w:val="0015106A"/>
    <w:rsid w:val="0019784A"/>
    <w:rsid w:val="001F7EDE"/>
    <w:rsid w:val="0026519A"/>
    <w:rsid w:val="002A459A"/>
    <w:rsid w:val="0038473C"/>
    <w:rsid w:val="003A1477"/>
    <w:rsid w:val="003B5F69"/>
    <w:rsid w:val="00441ACD"/>
    <w:rsid w:val="00462A7D"/>
    <w:rsid w:val="0047521E"/>
    <w:rsid w:val="004A161A"/>
    <w:rsid w:val="00527EAE"/>
    <w:rsid w:val="00536836"/>
    <w:rsid w:val="00554C3A"/>
    <w:rsid w:val="00590A58"/>
    <w:rsid w:val="005B20FD"/>
    <w:rsid w:val="005C271A"/>
    <w:rsid w:val="00645BFA"/>
    <w:rsid w:val="0067485A"/>
    <w:rsid w:val="006A1A94"/>
    <w:rsid w:val="006B1BFC"/>
    <w:rsid w:val="006D014D"/>
    <w:rsid w:val="0076074A"/>
    <w:rsid w:val="007B36BC"/>
    <w:rsid w:val="007D371B"/>
    <w:rsid w:val="007E6A77"/>
    <w:rsid w:val="008066D9"/>
    <w:rsid w:val="008215E2"/>
    <w:rsid w:val="008A6EC9"/>
    <w:rsid w:val="00920125"/>
    <w:rsid w:val="0092755F"/>
    <w:rsid w:val="00931DCF"/>
    <w:rsid w:val="00940C49"/>
    <w:rsid w:val="00945269"/>
    <w:rsid w:val="00965680"/>
    <w:rsid w:val="00986AAA"/>
    <w:rsid w:val="0099017D"/>
    <w:rsid w:val="0099522E"/>
    <w:rsid w:val="009953F0"/>
    <w:rsid w:val="009B4CB7"/>
    <w:rsid w:val="009F1AFD"/>
    <w:rsid w:val="00A05B30"/>
    <w:rsid w:val="00A11EAD"/>
    <w:rsid w:val="00A63065"/>
    <w:rsid w:val="00A850BC"/>
    <w:rsid w:val="00AD5D49"/>
    <w:rsid w:val="00B14111"/>
    <w:rsid w:val="00B157C0"/>
    <w:rsid w:val="00B955D5"/>
    <w:rsid w:val="00BA4076"/>
    <w:rsid w:val="00BE1F2E"/>
    <w:rsid w:val="00C2352F"/>
    <w:rsid w:val="00C56D2C"/>
    <w:rsid w:val="00C8031B"/>
    <w:rsid w:val="00C86C7A"/>
    <w:rsid w:val="00CA4875"/>
    <w:rsid w:val="00D411E6"/>
    <w:rsid w:val="00D43772"/>
    <w:rsid w:val="00D4615D"/>
    <w:rsid w:val="00DD4E78"/>
    <w:rsid w:val="00DE577D"/>
    <w:rsid w:val="00E156E4"/>
    <w:rsid w:val="00E53428"/>
    <w:rsid w:val="00E73CD0"/>
    <w:rsid w:val="00EA1B87"/>
    <w:rsid w:val="00EE5C77"/>
    <w:rsid w:val="00EE6EB4"/>
    <w:rsid w:val="00F00340"/>
    <w:rsid w:val="00F01E86"/>
    <w:rsid w:val="00F07A7F"/>
    <w:rsid w:val="00F232CE"/>
    <w:rsid w:val="00F45AEE"/>
    <w:rsid w:val="00F52C6F"/>
    <w:rsid w:val="00F60085"/>
    <w:rsid w:val="00FF52CB"/>
    <w:rsid w:val="00FF6C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64B51B"/>
  <w14:defaultImageDpi w14:val="300"/>
  <w15:docId w15:val="{1785D6CF-4B98-4A50-82FB-6A53E634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7485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itolo1">
    <w:name w:val="heading 1"/>
    <w:basedOn w:val="Normale"/>
    <w:link w:val="Titolo1Carattere"/>
    <w:uiPriority w:val="1"/>
    <w:qFormat/>
    <w:rsid w:val="009F1AFD"/>
    <w:pPr>
      <w:ind w:left="213" w:right="23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6AAA"/>
    <w:pPr>
      <w:widowControl/>
      <w:tabs>
        <w:tab w:val="center" w:pos="4819"/>
        <w:tab w:val="right" w:pos="9638"/>
      </w:tabs>
      <w:autoSpaceDE/>
      <w:autoSpaceDN/>
    </w:pPr>
    <w:rPr>
      <w:rFonts w:ascii="Cambria" w:eastAsia="Cambria" w:hAnsi="Cambria" w:cs="Times New Roman"/>
      <w:sz w:val="24"/>
      <w:szCs w:val="24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AAA"/>
  </w:style>
  <w:style w:type="paragraph" w:styleId="Pidipagina">
    <w:name w:val="footer"/>
    <w:basedOn w:val="Normale"/>
    <w:link w:val="PidipaginaCarattere"/>
    <w:uiPriority w:val="99"/>
    <w:unhideWhenUsed/>
    <w:rsid w:val="00986AAA"/>
    <w:pPr>
      <w:widowControl/>
      <w:tabs>
        <w:tab w:val="center" w:pos="4819"/>
        <w:tab w:val="right" w:pos="9638"/>
      </w:tabs>
      <w:autoSpaceDE/>
      <w:autoSpaceDN/>
    </w:pPr>
    <w:rPr>
      <w:rFonts w:ascii="Cambria" w:eastAsia="Cambria" w:hAnsi="Cambria" w:cs="Times New Roman"/>
      <w:sz w:val="24"/>
      <w:szCs w:val="24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AAA"/>
  </w:style>
  <w:style w:type="table" w:styleId="Sfondochiaro-Colore1">
    <w:name w:val="Light Shading Accent 1"/>
    <w:basedOn w:val="Tabellanormale"/>
    <w:uiPriority w:val="60"/>
    <w:rsid w:val="00986AAA"/>
    <w:rPr>
      <w:rFonts w:eastAsia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tabella">
    <w:name w:val="Table Grid"/>
    <w:basedOn w:val="Tabellanormale"/>
    <w:uiPriority w:val="1"/>
    <w:rsid w:val="00986AA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link w:val="NessunaspaziaturaCarattere"/>
    <w:qFormat/>
    <w:rsid w:val="00E93658"/>
    <w:pPr>
      <w:spacing w:line="360" w:lineRule="auto"/>
    </w:pPr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E93658"/>
    <w:rPr>
      <w:rFonts w:eastAsia="Times New Roman"/>
      <w:sz w:val="22"/>
      <w:szCs w:val="22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EA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EAD"/>
    <w:rPr>
      <w:rFonts w:ascii="Lucida Grande" w:hAnsi="Lucida Grande"/>
      <w:sz w:val="18"/>
      <w:szCs w:val="18"/>
      <w:lang w:eastAsia="en-US"/>
    </w:rPr>
  </w:style>
  <w:style w:type="paragraph" w:customStyle="1" w:styleId="Standard">
    <w:name w:val="Standard"/>
    <w:rsid w:val="0067485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7485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99017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qFormat/>
    <w:rsid w:val="0099017D"/>
    <w:pPr>
      <w:widowControl w:val="0"/>
      <w:ind w:left="393" w:right="139" w:hanging="180"/>
      <w:jc w:val="both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F1AFD"/>
    <w:rPr>
      <w:rFonts w:ascii="Arial" w:eastAsia="Arial" w:hAnsi="Arial" w:cs="Arial"/>
      <w:b/>
      <w:bCs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9F1AF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1AFD"/>
    <w:rPr>
      <w:rFonts w:ascii="Arial" w:eastAsia="Arial" w:hAnsi="Arial" w:cs="Arial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OneDrive\Lavori%20in%20corso\Scuola%20di%20Musica%20di%20Iglesias\A.S.%202024_25\IGLESIAS_FOGL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IGLESIAS_FOGLIO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2071</CharactersWithSpaces>
  <SharedDoc>false</SharedDoc>
  <HyperlinkBase/>
  <HLinks>
    <vt:vector size="18" baseType="variant">
      <vt:variant>
        <vt:i4>7733361</vt:i4>
      </vt:variant>
      <vt:variant>
        <vt:i4>2619</vt:i4>
      </vt:variant>
      <vt:variant>
        <vt:i4>1025</vt:i4>
      </vt:variant>
      <vt:variant>
        <vt:i4>1</vt:i4>
      </vt:variant>
      <vt:variant>
        <vt:lpwstr>seguef</vt:lpwstr>
      </vt:variant>
      <vt:variant>
        <vt:lpwstr/>
      </vt:variant>
      <vt:variant>
        <vt:i4>65545</vt:i4>
      </vt:variant>
      <vt:variant>
        <vt:i4>2628</vt:i4>
      </vt:variant>
      <vt:variant>
        <vt:i4>1026</vt:i4>
      </vt:variant>
      <vt:variant>
        <vt:i4>1</vt:i4>
      </vt:variant>
      <vt:variant>
        <vt:lpwstr>head</vt:lpwstr>
      </vt:variant>
      <vt:variant>
        <vt:lpwstr/>
      </vt:variant>
      <vt:variant>
        <vt:i4>1769481</vt:i4>
      </vt:variant>
      <vt:variant>
        <vt:i4>2631</vt:i4>
      </vt:variant>
      <vt:variant>
        <vt:i4>1027</vt:i4>
      </vt:variant>
      <vt:variant>
        <vt:i4>1</vt:i4>
      </vt:variant>
      <vt:variant>
        <vt:lpwstr>foot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Riccardo Carta</cp:lastModifiedBy>
  <cp:revision>2</cp:revision>
  <cp:lastPrinted>2009-12-18T11:55:00Z</cp:lastPrinted>
  <dcterms:created xsi:type="dcterms:W3CDTF">2024-09-17T14:38:00Z</dcterms:created>
  <dcterms:modified xsi:type="dcterms:W3CDTF">2024-09-17T14:38:00Z</dcterms:modified>
  <cp:category/>
</cp:coreProperties>
</file>